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2A5C8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A5C8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2A5C84" w:rsidRPr="002A5C84">
        <w:rPr>
          <w:rStyle w:val="a9"/>
        </w:rPr>
        <w:t>Администрация Мышланского сельсовета Сузунского района Новосибирской области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A5C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A5C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2A5C84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bookmarkStart w:id="6" w:name="_GoBack" w:colFirst="0" w:colLast="12"/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2A5C84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2A5C84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bookmarkEnd w:id="6"/>
      <w:tr w:rsidR="002A5C84" w:rsidRPr="00F06873" w:rsidTr="004654AF">
        <w:tc>
          <w:tcPr>
            <w:tcW w:w="959" w:type="dxa"/>
            <w:shd w:val="clear" w:color="auto" w:fill="auto"/>
            <w:vAlign w:val="center"/>
          </w:tcPr>
          <w:p w:rsidR="002A5C84" w:rsidRPr="00F06873" w:rsidRDefault="002A5C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5C84" w:rsidRPr="002A5C84" w:rsidRDefault="002A5C84" w:rsidP="001B19D8">
            <w:pPr>
              <w:jc w:val="center"/>
              <w:rPr>
                <w:b/>
                <w:sz w:val="18"/>
                <w:szCs w:val="18"/>
              </w:rPr>
            </w:pPr>
            <w:r w:rsidRPr="002A5C84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5C84" w:rsidRPr="00F06873" w:rsidTr="004654AF">
        <w:tc>
          <w:tcPr>
            <w:tcW w:w="959" w:type="dxa"/>
            <w:shd w:val="clear" w:color="auto" w:fill="auto"/>
            <w:vAlign w:val="center"/>
          </w:tcPr>
          <w:p w:rsidR="002A5C84" w:rsidRPr="00F06873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5C84" w:rsidRP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(Глава Мышланского сельсовета)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5C84" w:rsidRPr="00F06873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5C84" w:rsidRPr="00F06873" w:rsidTr="004654AF">
        <w:tc>
          <w:tcPr>
            <w:tcW w:w="959" w:type="dxa"/>
            <w:shd w:val="clear" w:color="auto" w:fill="auto"/>
            <w:vAlign w:val="center"/>
          </w:tcPr>
          <w:p w:rsid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5C84" w:rsidRP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- военно-учетный работник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5C84" w:rsidRPr="00F06873" w:rsidTr="004654AF">
        <w:tc>
          <w:tcPr>
            <w:tcW w:w="959" w:type="dxa"/>
            <w:shd w:val="clear" w:color="auto" w:fill="auto"/>
            <w:vAlign w:val="center"/>
          </w:tcPr>
          <w:p w:rsid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5C84" w:rsidRP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администрации 1 разряда, инженер по обеспечению деятельности администрации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5C84" w:rsidRPr="00F06873" w:rsidTr="004654AF">
        <w:tc>
          <w:tcPr>
            <w:tcW w:w="959" w:type="dxa"/>
            <w:shd w:val="clear" w:color="auto" w:fill="auto"/>
            <w:vAlign w:val="center"/>
          </w:tcPr>
          <w:p w:rsid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5C84" w:rsidRP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5C84" w:rsidRPr="00F06873" w:rsidTr="004654AF">
        <w:tc>
          <w:tcPr>
            <w:tcW w:w="959" w:type="dxa"/>
            <w:shd w:val="clear" w:color="auto" w:fill="auto"/>
            <w:vAlign w:val="center"/>
          </w:tcPr>
          <w:p w:rsid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5C84" w:rsidRPr="002A5C84" w:rsidRDefault="002A5C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5C84" w:rsidRDefault="002A5C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2A5C84">
        <w:rPr>
          <w:rStyle w:val="a9"/>
        </w:rPr>
        <w:t>07.11.2023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A5C84" w:rsidP="009D6532">
            <w:pPr>
              <w:pStyle w:val="aa"/>
            </w:pPr>
            <w:r>
              <w:t>Глава Мышланского сельсовета Сузунского района Новосибирской области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A5C84" w:rsidP="009D6532">
            <w:pPr>
              <w:pStyle w:val="aa"/>
            </w:pPr>
            <w:r>
              <w:t>В.С. Титов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A5C8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2A5C84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A5C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A5C84" w:rsidP="009D6532">
            <w:pPr>
              <w:pStyle w:val="aa"/>
            </w:pPr>
            <w:r>
              <w:t>Заместитель главы администрации Мышланского сельсовета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A5C84" w:rsidP="009D6532">
            <w:pPr>
              <w:pStyle w:val="aa"/>
            </w:pPr>
            <w:r>
              <w:t>Ю.А. Бархатова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A5C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A5C8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A5C84" w:rsidRPr="002A5C84" w:rsidTr="002A5C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  <w:r>
              <w:t>Инженер по обеспечению деятельности администрации Мышланского сельсовета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  <w:r>
              <w:t>А.И. Донцов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C84" w:rsidRPr="002A5C84" w:rsidRDefault="002A5C84" w:rsidP="009D6532">
            <w:pPr>
              <w:pStyle w:val="aa"/>
            </w:pPr>
          </w:p>
        </w:tc>
      </w:tr>
      <w:tr w:rsidR="002A5C84" w:rsidRPr="002A5C84" w:rsidTr="002A5C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  <w:r w:rsidRPr="002A5C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  <w:r w:rsidRPr="002A5C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  <w:r w:rsidRPr="002A5C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5C84" w:rsidRPr="002A5C84" w:rsidRDefault="002A5C84" w:rsidP="009D6532">
            <w:pPr>
              <w:pStyle w:val="aa"/>
              <w:rPr>
                <w:vertAlign w:val="superscript"/>
              </w:rPr>
            </w:pPr>
            <w:r w:rsidRPr="002A5C8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3E23C3" w:rsidRPr="003E23C3" w:rsidTr="003E23C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5C84" w:rsidRDefault="002A5C84" w:rsidP="002743B5">
            <w:pPr>
              <w:pStyle w:val="aa"/>
            </w:pPr>
            <w:r w:rsidRPr="002A5C84">
              <w:t>1882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A5C8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5C8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A5C8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5C84" w:rsidRDefault="002A5C84" w:rsidP="002743B5">
            <w:pPr>
              <w:pStyle w:val="aa"/>
            </w:pPr>
            <w:r w:rsidRPr="002A5C84">
              <w:t>Анакова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A5C8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5C84" w:rsidRDefault="002A5C84" w:rsidP="002743B5">
            <w:pPr>
              <w:pStyle w:val="aa"/>
            </w:pPr>
            <w:r>
              <w:t>07.11.2023</w:t>
            </w:r>
          </w:p>
        </w:tc>
      </w:tr>
      <w:tr w:rsidR="003E23C3" w:rsidRPr="003E23C3" w:rsidTr="003E23C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3E23C3" w:rsidRDefault="002A5C84" w:rsidP="002743B5">
            <w:pPr>
              <w:pStyle w:val="aa"/>
              <w:rPr>
                <w:b/>
                <w:vertAlign w:val="superscript"/>
              </w:rPr>
            </w:pPr>
            <w:r w:rsidRPr="003E23C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3E23C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3E23C3" w:rsidRDefault="002A5C84" w:rsidP="002743B5">
            <w:pPr>
              <w:pStyle w:val="aa"/>
              <w:rPr>
                <w:b/>
                <w:vertAlign w:val="superscript"/>
              </w:rPr>
            </w:pPr>
            <w:r w:rsidRPr="003E23C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3E23C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3E23C3" w:rsidRDefault="002A5C84" w:rsidP="002743B5">
            <w:pPr>
              <w:pStyle w:val="aa"/>
              <w:rPr>
                <w:b/>
                <w:vertAlign w:val="superscript"/>
              </w:rPr>
            </w:pPr>
            <w:r w:rsidRPr="003E23C3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3E23C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3E23C3" w:rsidRDefault="002A5C84" w:rsidP="002743B5">
            <w:pPr>
              <w:pStyle w:val="aa"/>
              <w:rPr>
                <w:vertAlign w:val="superscript"/>
              </w:rPr>
            </w:pPr>
            <w:r w:rsidRPr="003E23C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C3" w:rsidRDefault="003E23C3" w:rsidP="002A5C84">
      <w:r>
        <w:separator/>
      </w:r>
    </w:p>
  </w:endnote>
  <w:endnote w:type="continuationSeparator" w:id="0">
    <w:p w:rsidR="003E23C3" w:rsidRDefault="003E23C3" w:rsidP="002A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C3" w:rsidRDefault="003E23C3" w:rsidP="002A5C84">
      <w:r>
        <w:separator/>
      </w:r>
    </w:p>
  </w:footnote>
  <w:footnote w:type="continuationSeparator" w:id="0">
    <w:p w:rsidR="003E23C3" w:rsidRDefault="003E23C3" w:rsidP="002A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16"/>
    <w:docVar w:name="att_org_adr" w:val="603089, Нижегородская область, г. Нижний Новгород, ул. Полтавская, д.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комнаты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Администрация Мышланского сельсовета Сузунского района Новосибирской области"/>
    <w:docVar w:name="doc_name" w:val="Документ16"/>
    <w:docVar w:name="doc_type" w:val="5"/>
    <w:docVar w:name="fill_date" w:val="07.11.2023"/>
    <w:docVar w:name="org_guid" w:val="61344D09030B43A383DD4235380D87AC"/>
    <w:docVar w:name="org_id" w:val="1"/>
    <w:docVar w:name="org_name" w:val="     "/>
    <w:docVar w:name="pers_guids" w:val="82F971D288B540CEB45BC18751A8B9E0@"/>
    <w:docVar w:name="pers_snils" w:val="82F971D288B540CEB45BC18751A8B9E0@"/>
    <w:docVar w:name="podr_id" w:val="org_1"/>
    <w:docVar w:name="pred_dolg" w:val="Глава Мышланского сельсовета Сузунского района Новосибирской области"/>
    <w:docVar w:name="pred_fio" w:val="В.С. Титов"/>
    <w:docVar w:name="rbtd_name" w:val="Администрация Мышланского сельсовета Сузунского района Новосибирской области"/>
    <w:docVar w:name="step_test" w:val="6"/>
    <w:docVar w:name="sv_docs" w:val="1"/>
  </w:docVars>
  <w:rsids>
    <w:rsidRoot w:val="002A5C8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A5C84"/>
    <w:rsid w:val="003A1C01"/>
    <w:rsid w:val="003A2259"/>
    <w:rsid w:val="003C3080"/>
    <w:rsid w:val="003C79E5"/>
    <w:rsid w:val="003E23C3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36EA4-EE50-4C39-9A3D-0BC6F7DE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A5C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A5C84"/>
    <w:rPr>
      <w:sz w:val="24"/>
    </w:rPr>
  </w:style>
  <w:style w:type="paragraph" w:styleId="ad">
    <w:name w:val="footer"/>
    <w:basedOn w:val="a"/>
    <w:link w:val="ae"/>
    <w:rsid w:val="002A5C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A5C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Lenovo</dc:creator>
  <cp:keywords/>
  <dc:description/>
  <cp:lastModifiedBy>Иван Иванов</cp:lastModifiedBy>
  <cp:revision>1</cp:revision>
  <dcterms:created xsi:type="dcterms:W3CDTF">2023-11-07T07:41:00Z</dcterms:created>
  <dcterms:modified xsi:type="dcterms:W3CDTF">2023-11-07T07:41:00Z</dcterms:modified>
</cp:coreProperties>
</file>